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59AFEC" w14:textId="77777777" w:rsidR="000D1E01" w:rsidRDefault="000D1E01"/>
    <w:p w14:paraId="65BEBE6F" w14:textId="77777777" w:rsidR="0015575F" w:rsidRDefault="0015575F"/>
    <w:p w14:paraId="619C9B86" w14:textId="77777777" w:rsidR="0015575F" w:rsidRDefault="0015575F" w:rsidP="00154D00">
      <w:pPr>
        <w:spacing w:line="360" w:lineRule="auto"/>
        <w:rPr>
          <w:b/>
          <w:sz w:val="28"/>
          <w:szCs w:val="28"/>
        </w:rPr>
      </w:pPr>
      <w:r w:rsidRPr="0015575F">
        <w:rPr>
          <w:b/>
          <w:sz w:val="28"/>
          <w:szCs w:val="28"/>
        </w:rPr>
        <w:t xml:space="preserve">Jag har </w:t>
      </w:r>
      <w:r>
        <w:rPr>
          <w:b/>
          <w:sz w:val="28"/>
          <w:szCs w:val="28"/>
        </w:rPr>
        <w:t>varit medlem i Reumatikerföreningen i …………………………………… sedan år…………………</w:t>
      </w:r>
    </w:p>
    <w:p w14:paraId="50075B1D" w14:textId="77777777" w:rsidR="00154D00" w:rsidRDefault="0015575F" w:rsidP="00154D00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Jag ansöker om fondmedel för resa till …………………………………………………………..</w:t>
      </w:r>
    </w:p>
    <w:p w14:paraId="453F55E8" w14:textId="77777777" w:rsidR="0015575F" w:rsidRDefault="0015575F" w:rsidP="00154D00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Resans längd……………………………………. Resans pris………………………………………….</w:t>
      </w:r>
    </w:p>
    <w:p w14:paraId="29CF6E1D" w14:textId="77777777" w:rsidR="0015575F" w:rsidRDefault="0015575F" w:rsidP="00154D00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Datum för resan………………………………………….</w:t>
      </w:r>
    </w:p>
    <w:p w14:paraId="15C0174B" w14:textId="77777777" w:rsidR="0015575F" w:rsidRDefault="0015575F" w:rsidP="00154D00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Om behandling ingår i resan, ange hur många………………………………………………..</w:t>
      </w:r>
    </w:p>
    <w:p w14:paraId="054A5A09" w14:textId="77777777" w:rsidR="0015575F" w:rsidRDefault="0015575F" w:rsidP="00154D00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Motivet för resan är……………………………………………………………………………………....</w:t>
      </w:r>
    </w:p>
    <w:p w14:paraId="106CD12E" w14:textId="6EC65A02" w:rsidR="0015575F" w:rsidRDefault="0015575F" w:rsidP="00154D00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……………………………………………………………………………………………………………………….</w:t>
      </w:r>
    </w:p>
    <w:p w14:paraId="4A77E0A8" w14:textId="08991ABE" w:rsidR="00A86347" w:rsidRDefault="00A86347" w:rsidP="00154D00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……………………………………………………………………………………………………………………….</w:t>
      </w:r>
    </w:p>
    <w:p w14:paraId="073414F2" w14:textId="77777777" w:rsidR="0015575F" w:rsidRDefault="0015575F" w:rsidP="00154D00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Medlemsnr…………………………… Tel:…………………………………………………………………</w:t>
      </w:r>
    </w:p>
    <w:p w14:paraId="74143F35" w14:textId="77777777" w:rsidR="0015575F" w:rsidRDefault="0015575F" w:rsidP="00154D00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Namn……………………………………………………………………………………………………………..</w:t>
      </w:r>
    </w:p>
    <w:p w14:paraId="47C9D667" w14:textId="77777777" w:rsidR="0015575F" w:rsidRDefault="0015575F" w:rsidP="00154D00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Adress…………………………………………………………………………………………………………….</w:t>
      </w:r>
    </w:p>
    <w:p w14:paraId="25331AE4" w14:textId="77777777" w:rsidR="0015575F" w:rsidRDefault="0015575F" w:rsidP="00154D00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Postnr………………….. Ort………………………………………………………………………………….</w:t>
      </w:r>
    </w:p>
    <w:p w14:paraId="349B5EC4" w14:textId="77777777" w:rsidR="0015575F" w:rsidRDefault="0015575F" w:rsidP="00154D00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Ange Postgiro/personkonto……………………………………………………………………………</w:t>
      </w:r>
    </w:p>
    <w:p w14:paraId="478F590C" w14:textId="77777777" w:rsidR="0015575F" w:rsidRDefault="0015575F" w:rsidP="00154D00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Vilken Bank…………………………………………………………………………………………………….</w:t>
      </w:r>
    </w:p>
    <w:p w14:paraId="61580503" w14:textId="77777777" w:rsidR="0015575F" w:rsidRDefault="0015575F" w:rsidP="00154D00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Clearingnr………………………….Kontonr………………………………………………………………</w:t>
      </w:r>
    </w:p>
    <w:p w14:paraId="08C53443" w14:textId="77777777" w:rsidR="0015575F" w:rsidRDefault="0015575F" w:rsidP="00154D00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Om du blir beviljad fondmedel kommer pengarna att sättas in på angivet konto.</w:t>
      </w:r>
    </w:p>
    <w:p w14:paraId="10729E99" w14:textId="77777777" w:rsidR="0002718C" w:rsidRDefault="0002718C" w:rsidP="00154D00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xxxxxxxxxxxxxxxxxxxxxxxxxxxxxxxxxxxxxxxxxxxxxxxxxxxxxxxxxxxxxxxxxxxxxx</w:t>
      </w:r>
    </w:p>
    <w:p w14:paraId="183B0629" w14:textId="0FCF1FEC" w:rsidR="00154D00" w:rsidRDefault="00D17DA7" w:rsidP="00D17DA7">
      <w:pPr>
        <w:rPr>
          <w:b/>
          <w:sz w:val="28"/>
          <w:szCs w:val="28"/>
        </w:rPr>
      </w:pPr>
      <w:r>
        <w:rPr>
          <w:b/>
          <w:sz w:val="28"/>
          <w:szCs w:val="28"/>
        </w:rPr>
        <w:t>Ansökan ska med b</w:t>
      </w:r>
      <w:r w:rsidR="00154D00">
        <w:rPr>
          <w:b/>
          <w:sz w:val="28"/>
          <w:szCs w:val="28"/>
        </w:rPr>
        <w:t xml:space="preserve">ifogat läkarintyg skickas till </w:t>
      </w:r>
      <w:r w:rsidR="00A93300">
        <w:rPr>
          <w:b/>
          <w:sz w:val="28"/>
          <w:szCs w:val="28"/>
        </w:rPr>
        <w:t xml:space="preserve">               Senast 31/3 202</w:t>
      </w:r>
      <w:r w:rsidR="00AD2507">
        <w:rPr>
          <w:b/>
          <w:sz w:val="28"/>
          <w:szCs w:val="28"/>
        </w:rPr>
        <w:t>1</w:t>
      </w:r>
    </w:p>
    <w:p w14:paraId="2B681DAD" w14:textId="77777777" w:rsidR="00154D00" w:rsidRDefault="00154D00" w:rsidP="00D17DA7">
      <w:pPr>
        <w:rPr>
          <w:b/>
          <w:sz w:val="28"/>
          <w:szCs w:val="28"/>
        </w:rPr>
      </w:pPr>
      <w:r>
        <w:rPr>
          <w:b/>
          <w:sz w:val="28"/>
          <w:szCs w:val="28"/>
        </w:rPr>
        <w:t>Reumatikerförbundet Östergötland</w:t>
      </w:r>
      <w:r w:rsidR="0002718C">
        <w:rPr>
          <w:b/>
          <w:sz w:val="28"/>
          <w:szCs w:val="28"/>
        </w:rPr>
        <w:t xml:space="preserve">                                    </w:t>
      </w:r>
      <w:r>
        <w:rPr>
          <w:b/>
          <w:sz w:val="28"/>
          <w:szCs w:val="28"/>
        </w:rPr>
        <w:t>Tel:013-126855</w:t>
      </w:r>
    </w:p>
    <w:p w14:paraId="544733F6" w14:textId="77777777" w:rsidR="00154D00" w:rsidRDefault="00154D00" w:rsidP="00D17DA7">
      <w:pPr>
        <w:rPr>
          <w:b/>
          <w:sz w:val="28"/>
          <w:szCs w:val="28"/>
        </w:rPr>
      </w:pPr>
      <w:r>
        <w:rPr>
          <w:b/>
          <w:sz w:val="28"/>
          <w:szCs w:val="28"/>
        </w:rPr>
        <w:t>Västra vägen 32</w:t>
      </w:r>
    </w:p>
    <w:p w14:paraId="4AA15476" w14:textId="77777777" w:rsidR="00154D00" w:rsidRDefault="00154D00" w:rsidP="00D17DA7">
      <w:pPr>
        <w:rPr>
          <w:b/>
          <w:sz w:val="28"/>
          <w:szCs w:val="28"/>
        </w:rPr>
      </w:pPr>
      <w:r>
        <w:rPr>
          <w:b/>
          <w:sz w:val="28"/>
          <w:szCs w:val="28"/>
        </w:rPr>
        <w:t>582 28 Linköping</w:t>
      </w:r>
    </w:p>
    <w:p w14:paraId="2A320285" w14:textId="77777777" w:rsidR="00D17DA7" w:rsidRDefault="00D17DA7" w:rsidP="00D17DA7">
      <w:pPr>
        <w:rPr>
          <w:b/>
          <w:sz w:val="28"/>
          <w:szCs w:val="28"/>
        </w:rPr>
      </w:pPr>
      <w:r>
        <w:rPr>
          <w:b/>
          <w:sz w:val="28"/>
          <w:szCs w:val="28"/>
        </w:rPr>
        <w:t>Märk kuvertet: Fondansökan</w:t>
      </w:r>
    </w:p>
    <w:p w14:paraId="5B975F03" w14:textId="77777777" w:rsidR="0015575F" w:rsidRPr="0015575F" w:rsidRDefault="0015575F" w:rsidP="00154D00">
      <w:pPr>
        <w:spacing w:line="360" w:lineRule="auto"/>
        <w:rPr>
          <w:b/>
          <w:sz w:val="28"/>
          <w:szCs w:val="28"/>
        </w:rPr>
      </w:pPr>
    </w:p>
    <w:sectPr w:rsidR="0015575F" w:rsidRPr="0015575F" w:rsidSect="00B20494">
      <w:head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86E78B" w14:textId="77777777" w:rsidR="00205A5A" w:rsidRDefault="00205A5A" w:rsidP="0015575F">
      <w:r>
        <w:separator/>
      </w:r>
    </w:p>
  </w:endnote>
  <w:endnote w:type="continuationSeparator" w:id="0">
    <w:p w14:paraId="326980DD" w14:textId="77777777" w:rsidR="00205A5A" w:rsidRDefault="00205A5A" w:rsidP="001557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3132D1" w14:textId="77777777" w:rsidR="00205A5A" w:rsidRDefault="00205A5A" w:rsidP="0015575F">
      <w:r>
        <w:separator/>
      </w:r>
    </w:p>
  </w:footnote>
  <w:footnote w:type="continuationSeparator" w:id="0">
    <w:p w14:paraId="0BBFD3BF" w14:textId="77777777" w:rsidR="00205A5A" w:rsidRDefault="00205A5A" w:rsidP="001557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165584" w14:textId="77777777" w:rsidR="0015575F" w:rsidRDefault="00BA42E4">
    <w:pPr>
      <w:pStyle w:val="Sidhuvud"/>
    </w:pPr>
    <w:r>
      <w:rPr>
        <w:noProof/>
        <w:lang w:eastAsia="sv-SE"/>
      </w:rPr>
      <w:drawing>
        <wp:inline distT="0" distB="0" distL="0" distR="0" wp14:anchorId="6D2A7AE2" wp14:editId="11B91BA0">
          <wp:extent cx="1619250" cy="590550"/>
          <wp:effectExtent l="19050" t="0" r="0" b="0"/>
          <wp:docPr id="1" name="Bildobjekt 1" descr="\\Mac\Dropbox for Business\Reumatikerförbundet\1. Pågående projekt\Grafisk profil 2017\Identitet\Märke\RGB\EMF\Reumatikerförbundet märke rgb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objekt 1" descr="\\Mac\Dropbox for Business\Reumatikerförbundet\1. Pågående projekt\Grafisk profil 2017\Identitet\Märke\RGB\EMF\Reumatikerförbundet märke rgb.em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59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15575F">
      <w:t>'</w:t>
    </w:r>
  </w:p>
  <w:p w14:paraId="1BDB8E42" w14:textId="77777777" w:rsidR="0015575F" w:rsidRDefault="0015575F">
    <w:pPr>
      <w:pStyle w:val="Sidhuvud"/>
    </w:pPr>
  </w:p>
  <w:p w14:paraId="50ED43A1" w14:textId="77777777" w:rsidR="0015575F" w:rsidRDefault="0015575F">
    <w:pPr>
      <w:pStyle w:val="Sidhuvud"/>
    </w:pPr>
    <w:r>
      <w:t>Östergötland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A93300"/>
    <w:rsid w:val="0002718C"/>
    <w:rsid w:val="000D1E01"/>
    <w:rsid w:val="00154D00"/>
    <w:rsid w:val="0015575F"/>
    <w:rsid w:val="002043CA"/>
    <w:rsid w:val="00205A5A"/>
    <w:rsid w:val="005948DA"/>
    <w:rsid w:val="00A86347"/>
    <w:rsid w:val="00A93300"/>
    <w:rsid w:val="00AD2507"/>
    <w:rsid w:val="00B20494"/>
    <w:rsid w:val="00BA42E4"/>
    <w:rsid w:val="00C37D1B"/>
    <w:rsid w:val="00C7325C"/>
    <w:rsid w:val="00D17DA7"/>
    <w:rsid w:val="00D43276"/>
    <w:rsid w:val="00FB0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FC62A"/>
  <w15:docId w15:val="{22293A8F-8512-46B1-83FD-7526507DF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1E01"/>
    <w:rPr>
      <w:sz w:val="24"/>
      <w:szCs w:val="22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semiHidden/>
    <w:unhideWhenUsed/>
    <w:rsid w:val="0015575F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15575F"/>
  </w:style>
  <w:style w:type="paragraph" w:styleId="Sidfot">
    <w:name w:val="footer"/>
    <w:basedOn w:val="Normal"/>
    <w:link w:val="SidfotChar"/>
    <w:uiPriority w:val="99"/>
    <w:semiHidden/>
    <w:unhideWhenUsed/>
    <w:rsid w:val="0015575F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semiHidden/>
    <w:rsid w:val="0015575F"/>
  </w:style>
  <w:style w:type="paragraph" w:styleId="Ballongtext">
    <w:name w:val="Balloon Text"/>
    <w:basedOn w:val="Normal"/>
    <w:link w:val="BallongtextChar"/>
    <w:uiPriority w:val="99"/>
    <w:semiHidden/>
    <w:unhideWhenUsed/>
    <w:rsid w:val="0015575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557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eumatikerdistriktet\Dropbox\Desktop\Resor\Ungern%202019\Ans&#246;kan%20om%20fondmedel%20distriktet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CC4661-D3A5-4B88-97B7-AE91D1F7A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Ansökan om fondmedel distriktet.dotx</Template>
  <TotalTime>14</TotalTime>
  <Pages>1</Pages>
  <Words>187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Reumatikerdistriktet</dc:creator>
  <cp:lastModifiedBy>Fontänen Office</cp:lastModifiedBy>
  <cp:revision>6</cp:revision>
  <cp:lastPrinted>2020-01-13T08:03:00Z</cp:lastPrinted>
  <dcterms:created xsi:type="dcterms:W3CDTF">2020-01-13T08:01:00Z</dcterms:created>
  <dcterms:modified xsi:type="dcterms:W3CDTF">2020-05-28T09:17:00Z</dcterms:modified>
</cp:coreProperties>
</file>