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FFAD" w14:textId="77777777" w:rsidR="000D1E01" w:rsidRDefault="000D1E01"/>
    <w:p w14:paraId="6DD8FFAE" w14:textId="77777777" w:rsidR="0015575F" w:rsidRDefault="0015575F"/>
    <w:p w14:paraId="38EDB0FC" w14:textId="3B6F0368" w:rsidR="00C269DF" w:rsidRPr="00825B0E" w:rsidRDefault="0015575F" w:rsidP="00154D00">
      <w:pPr>
        <w:spacing w:line="360" w:lineRule="auto"/>
        <w:rPr>
          <w:b/>
          <w:szCs w:val="24"/>
        </w:rPr>
      </w:pPr>
      <w:r w:rsidRPr="00825B0E">
        <w:rPr>
          <w:b/>
          <w:szCs w:val="24"/>
        </w:rPr>
        <w:t>Jag har varit medlem i Reumatikerföreningen i ……………………………………</w:t>
      </w:r>
      <w:r w:rsidR="00C269DF" w:rsidRPr="00825B0E">
        <w:rPr>
          <w:b/>
          <w:szCs w:val="24"/>
        </w:rPr>
        <w:t>……….</w:t>
      </w:r>
    </w:p>
    <w:p w14:paraId="6DD8FFAF" w14:textId="6758136A" w:rsidR="0015575F" w:rsidRPr="00825B0E" w:rsidRDefault="0015575F" w:rsidP="00154D00">
      <w:pPr>
        <w:spacing w:line="360" w:lineRule="auto"/>
        <w:rPr>
          <w:b/>
          <w:szCs w:val="24"/>
        </w:rPr>
      </w:pPr>
      <w:r w:rsidRPr="00825B0E">
        <w:rPr>
          <w:b/>
          <w:szCs w:val="24"/>
        </w:rPr>
        <w:t xml:space="preserve"> sedan år…………………</w:t>
      </w:r>
    </w:p>
    <w:p w14:paraId="6DD8FFB0" w14:textId="0248A7B5" w:rsidR="00154D00" w:rsidRPr="00825B0E" w:rsidRDefault="0015575F" w:rsidP="00154D00">
      <w:pPr>
        <w:spacing w:line="360" w:lineRule="auto"/>
        <w:rPr>
          <w:b/>
          <w:szCs w:val="24"/>
        </w:rPr>
      </w:pPr>
      <w:r w:rsidRPr="00825B0E">
        <w:rPr>
          <w:b/>
          <w:szCs w:val="24"/>
        </w:rPr>
        <w:t>Jag ansöker om fondmedel för resa till ……………………………………………………</w:t>
      </w:r>
      <w:r w:rsidR="00D360DE" w:rsidRPr="00825B0E">
        <w:rPr>
          <w:b/>
          <w:szCs w:val="24"/>
        </w:rPr>
        <w:t>……</w:t>
      </w:r>
      <w:r w:rsidRPr="00825B0E">
        <w:rPr>
          <w:b/>
          <w:szCs w:val="24"/>
        </w:rPr>
        <w:t>.</w:t>
      </w:r>
    </w:p>
    <w:p w14:paraId="6DD8FFB1" w14:textId="673B759F" w:rsidR="0015575F" w:rsidRPr="00825B0E" w:rsidRDefault="0015575F" w:rsidP="00154D00">
      <w:pPr>
        <w:spacing w:line="360" w:lineRule="auto"/>
        <w:rPr>
          <w:b/>
          <w:szCs w:val="24"/>
        </w:rPr>
      </w:pPr>
      <w:r w:rsidRPr="00825B0E">
        <w:rPr>
          <w:b/>
          <w:szCs w:val="24"/>
        </w:rPr>
        <w:t>Resans längd……………………………………. Resans pris…………………………………………</w:t>
      </w:r>
    </w:p>
    <w:p w14:paraId="6DD8FFB2" w14:textId="77777777" w:rsidR="0015575F" w:rsidRPr="00825B0E" w:rsidRDefault="0015575F" w:rsidP="00154D00">
      <w:pPr>
        <w:spacing w:line="360" w:lineRule="auto"/>
        <w:rPr>
          <w:b/>
          <w:szCs w:val="24"/>
        </w:rPr>
      </w:pPr>
      <w:r w:rsidRPr="00825B0E">
        <w:rPr>
          <w:b/>
          <w:szCs w:val="24"/>
        </w:rPr>
        <w:t>Datum för resan………………………………………….</w:t>
      </w:r>
    </w:p>
    <w:p w14:paraId="6DD8FFB3" w14:textId="6B579689" w:rsidR="0015575F" w:rsidRPr="00825B0E" w:rsidRDefault="0015575F" w:rsidP="00154D00">
      <w:pPr>
        <w:spacing w:line="360" w:lineRule="auto"/>
        <w:rPr>
          <w:b/>
          <w:szCs w:val="24"/>
        </w:rPr>
      </w:pPr>
      <w:r w:rsidRPr="00825B0E">
        <w:rPr>
          <w:b/>
          <w:szCs w:val="24"/>
        </w:rPr>
        <w:t>Om behandling ingår i resan, ange hur många…………………………………………</w:t>
      </w:r>
      <w:r w:rsidR="00D360DE" w:rsidRPr="00825B0E">
        <w:rPr>
          <w:b/>
          <w:szCs w:val="24"/>
        </w:rPr>
        <w:t>……</w:t>
      </w:r>
      <w:r w:rsidRPr="00825B0E">
        <w:rPr>
          <w:b/>
          <w:szCs w:val="24"/>
        </w:rPr>
        <w:t>.</w:t>
      </w:r>
    </w:p>
    <w:p w14:paraId="6DD8FFB4" w14:textId="6F1C45E7" w:rsidR="0015575F" w:rsidRPr="00825B0E" w:rsidRDefault="0015575F" w:rsidP="00154D00">
      <w:pPr>
        <w:spacing w:line="360" w:lineRule="auto"/>
        <w:rPr>
          <w:b/>
          <w:szCs w:val="24"/>
        </w:rPr>
      </w:pPr>
      <w:r w:rsidRPr="00825B0E">
        <w:rPr>
          <w:b/>
          <w:szCs w:val="24"/>
        </w:rPr>
        <w:t>Motivet för resan är……………………………………………………………………………………...</w:t>
      </w:r>
    </w:p>
    <w:p w14:paraId="6DD8FFB5" w14:textId="27F8A76B" w:rsidR="0015575F" w:rsidRDefault="0015575F" w:rsidP="00825B0E">
      <w:pPr>
        <w:tabs>
          <w:tab w:val="left" w:pos="7655"/>
          <w:tab w:val="left" w:pos="8931"/>
        </w:tabs>
        <w:spacing w:line="360" w:lineRule="auto"/>
        <w:ind w:right="141"/>
        <w:rPr>
          <w:b/>
          <w:szCs w:val="24"/>
        </w:rPr>
      </w:pPr>
      <w:r w:rsidRPr="00825B0E">
        <w:rPr>
          <w:b/>
          <w:szCs w:val="24"/>
        </w:rPr>
        <w:t>………………</w:t>
      </w:r>
      <w:r w:rsidR="006F6847" w:rsidRPr="00825B0E">
        <w:rPr>
          <w:b/>
          <w:szCs w:val="24"/>
        </w:rPr>
        <w:t>…………………………………………………………………………………………………</w:t>
      </w:r>
      <w:r w:rsidR="00825B0E">
        <w:rPr>
          <w:b/>
          <w:szCs w:val="24"/>
        </w:rPr>
        <w:t>……</w:t>
      </w:r>
      <w:r w:rsidR="00825B0E">
        <w:rPr>
          <w:b/>
          <w:szCs w:val="24"/>
        </w:rPr>
        <w:br/>
        <w:t>………………………………………………………………………………………………………………………</w:t>
      </w:r>
    </w:p>
    <w:p w14:paraId="498D5FF1" w14:textId="5E53AB5D" w:rsidR="00825B0E" w:rsidRDefault="00825B0E" w:rsidP="00825B0E">
      <w:pPr>
        <w:tabs>
          <w:tab w:val="left" w:pos="7655"/>
          <w:tab w:val="left" w:pos="8931"/>
        </w:tabs>
        <w:spacing w:line="360" w:lineRule="auto"/>
        <w:ind w:right="141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……………………………………………………………………………………………………………………</w:t>
      </w:r>
      <w:r w:rsidR="004B30B4">
        <w:rPr>
          <w:b/>
          <w:szCs w:val="24"/>
        </w:rPr>
        <w:t>…</w:t>
      </w:r>
    </w:p>
    <w:p w14:paraId="5901E426" w14:textId="73E93265" w:rsidR="004B30B4" w:rsidRDefault="004B30B4" w:rsidP="00825B0E">
      <w:pPr>
        <w:tabs>
          <w:tab w:val="left" w:pos="7655"/>
          <w:tab w:val="left" w:pos="8931"/>
        </w:tabs>
        <w:spacing w:line="360" w:lineRule="auto"/>
        <w:ind w:right="141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………………………………………………………………………………………………………………………</w:t>
      </w:r>
    </w:p>
    <w:p w14:paraId="6DD8FFB7" w14:textId="07C3E48E" w:rsidR="0015575F" w:rsidRPr="00825B0E" w:rsidRDefault="007F2551" w:rsidP="00154D00">
      <w:pPr>
        <w:spacing w:line="360" w:lineRule="auto"/>
        <w:rPr>
          <w:b/>
          <w:szCs w:val="24"/>
        </w:rPr>
      </w:pPr>
      <w:proofErr w:type="spellStart"/>
      <w:r>
        <w:rPr>
          <w:b/>
          <w:szCs w:val="24"/>
        </w:rPr>
        <w:t>Medlemsnr</w:t>
      </w:r>
      <w:proofErr w:type="spellEnd"/>
      <w:r w:rsidR="0015575F" w:rsidRPr="00825B0E">
        <w:rPr>
          <w:b/>
          <w:szCs w:val="24"/>
        </w:rPr>
        <w:t xml:space="preserve">…………………………… </w:t>
      </w:r>
      <w:proofErr w:type="gramStart"/>
      <w:r w:rsidR="00D360DE" w:rsidRPr="00825B0E">
        <w:rPr>
          <w:b/>
          <w:szCs w:val="24"/>
        </w:rPr>
        <w:t>Tel:</w:t>
      </w:r>
      <w:r w:rsidR="0015575F" w:rsidRPr="00825B0E">
        <w:rPr>
          <w:b/>
          <w:szCs w:val="24"/>
        </w:rPr>
        <w:t>…</w:t>
      </w:r>
      <w:proofErr w:type="gramEnd"/>
      <w:r w:rsidR="0015575F" w:rsidRPr="00825B0E">
        <w:rPr>
          <w:b/>
          <w:szCs w:val="24"/>
        </w:rPr>
        <w:t>……………………………………………………………</w:t>
      </w:r>
      <w:r w:rsidR="006F6847" w:rsidRPr="00825B0E">
        <w:rPr>
          <w:b/>
          <w:szCs w:val="24"/>
        </w:rPr>
        <w:t>...</w:t>
      </w:r>
    </w:p>
    <w:p w14:paraId="6DD8FFB8" w14:textId="543F4387" w:rsidR="0015575F" w:rsidRPr="00825B0E" w:rsidRDefault="0015575F" w:rsidP="00154D00">
      <w:pPr>
        <w:spacing w:line="360" w:lineRule="auto"/>
        <w:rPr>
          <w:b/>
          <w:szCs w:val="24"/>
        </w:rPr>
      </w:pPr>
      <w:r w:rsidRPr="00825B0E">
        <w:rPr>
          <w:b/>
          <w:szCs w:val="24"/>
        </w:rPr>
        <w:t>Namn………………………………………………………………………………………………………</w:t>
      </w:r>
      <w:proofErr w:type="gramStart"/>
      <w:r w:rsidR="00D360DE" w:rsidRPr="00825B0E">
        <w:rPr>
          <w:b/>
          <w:szCs w:val="24"/>
        </w:rPr>
        <w:t>……</w:t>
      </w:r>
      <w:r w:rsidRPr="00825B0E">
        <w:rPr>
          <w:b/>
          <w:szCs w:val="24"/>
        </w:rPr>
        <w:t>.</w:t>
      </w:r>
      <w:proofErr w:type="gramEnd"/>
      <w:r w:rsidR="004B30B4">
        <w:rPr>
          <w:b/>
          <w:szCs w:val="24"/>
        </w:rPr>
        <w:t>.</w:t>
      </w:r>
    </w:p>
    <w:p w14:paraId="6DD8FFB9" w14:textId="4FE0D173" w:rsidR="0015575F" w:rsidRPr="00825B0E" w:rsidRDefault="0015575F" w:rsidP="00154D00">
      <w:pPr>
        <w:spacing w:line="360" w:lineRule="auto"/>
        <w:rPr>
          <w:b/>
          <w:szCs w:val="24"/>
        </w:rPr>
      </w:pPr>
      <w:r w:rsidRPr="00825B0E">
        <w:rPr>
          <w:b/>
          <w:szCs w:val="24"/>
        </w:rPr>
        <w:t>Adress……………………………………………………………………………………………………………</w:t>
      </w:r>
    </w:p>
    <w:p w14:paraId="6DD8FFBA" w14:textId="57594FFE" w:rsidR="0015575F" w:rsidRDefault="0015575F" w:rsidP="006F6847">
      <w:pPr>
        <w:spacing w:line="360" w:lineRule="auto"/>
        <w:ind w:right="141"/>
        <w:rPr>
          <w:b/>
          <w:szCs w:val="24"/>
        </w:rPr>
      </w:pPr>
      <w:r w:rsidRPr="00825B0E">
        <w:rPr>
          <w:b/>
          <w:szCs w:val="24"/>
        </w:rPr>
        <w:t>Postnr……………</w:t>
      </w:r>
      <w:r w:rsidR="00BB6392" w:rsidRPr="00825B0E">
        <w:rPr>
          <w:b/>
          <w:szCs w:val="24"/>
        </w:rPr>
        <w:t>……</w:t>
      </w:r>
      <w:r w:rsidRPr="00825B0E">
        <w:rPr>
          <w:b/>
          <w:szCs w:val="24"/>
        </w:rPr>
        <w:t>Ort…………………………………………………………………………………</w:t>
      </w:r>
      <w:r w:rsidR="004B30B4">
        <w:rPr>
          <w:b/>
          <w:szCs w:val="24"/>
        </w:rPr>
        <w:t>….</w:t>
      </w:r>
    </w:p>
    <w:p w14:paraId="71E53EB4" w14:textId="2CCBFB66" w:rsidR="001E3D3B" w:rsidRDefault="001E3D3B" w:rsidP="006F6847">
      <w:pPr>
        <w:spacing w:line="360" w:lineRule="auto"/>
        <w:ind w:right="141"/>
        <w:rPr>
          <w:b/>
          <w:szCs w:val="24"/>
        </w:rPr>
      </w:pPr>
      <w:proofErr w:type="gramStart"/>
      <w:r>
        <w:rPr>
          <w:b/>
          <w:szCs w:val="24"/>
        </w:rPr>
        <w:t>Mejladress:…</w:t>
      </w:r>
      <w:proofErr w:type="gramEnd"/>
      <w:r>
        <w:rPr>
          <w:b/>
          <w:szCs w:val="24"/>
        </w:rPr>
        <w:t>…………………………………………………………………………………………………</w:t>
      </w:r>
    </w:p>
    <w:p w14:paraId="241205C9" w14:textId="77777777" w:rsidR="001E3D3B" w:rsidRPr="00825B0E" w:rsidRDefault="001E3D3B" w:rsidP="006F6847">
      <w:pPr>
        <w:spacing w:line="360" w:lineRule="auto"/>
        <w:ind w:right="141"/>
        <w:rPr>
          <w:b/>
          <w:szCs w:val="24"/>
        </w:rPr>
      </w:pPr>
    </w:p>
    <w:p w14:paraId="6DD8FFBC" w14:textId="41DA6EA8" w:rsidR="0015575F" w:rsidRPr="00825B0E" w:rsidRDefault="0015575F" w:rsidP="00154D00">
      <w:pPr>
        <w:spacing w:line="360" w:lineRule="auto"/>
        <w:rPr>
          <w:b/>
          <w:szCs w:val="24"/>
        </w:rPr>
      </w:pPr>
      <w:r w:rsidRPr="00825B0E">
        <w:rPr>
          <w:b/>
          <w:szCs w:val="24"/>
        </w:rPr>
        <w:t>Bank……………………………………………………………………………………………………</w:t>
      </w:r>
      <w:r w:rsidR="001E3D3B">
        <w:rPr>
          <w:b/>
          <w:szCs w:val="24"/>
        </w:rPr>
        <w:t>…………</w:t>
      </w:r>
    </w:p>
    <w:p w14:paraId="6DD8FFBD" w14:textId="3FF0C20D" w:rsidR="0015575F" w:rsidRPr="00825B0E" w:rsidRDefault="00D360DE" w:rsidP="00154D00">
      <w:pPr>
        <w:spacing w:line="360" w:lineRule="auto"/>
        <w:rPr>
          <w:b/>
          <w:szCs w:val="24"/>
        </w:rPr>
      </w:pPr>
      <w:r w:rsidRPr="00825B0E">
        <w:rPr>
          <w:b/>
          <w:szCs w:val="24"/>
        </w:rPr>
        <w:t>Clearing nr</w:t>
      </w:r>
      <w:r w:rsidR="0015575F" w:rsidRPr="00825B0E">
        <w:rPr>
          <w:b/>
          <w:szCs w:val="24"/>
        </w:rPr>
        <w:t>……………………</w:t>
      </w:r>
      <w:r w:rsidRPr="00825B0E">
        <w:rPr>
          <w:b/>
          <w:szCs w:val="24"/>
        </w:rPr>
        <w:t>……</w:t>
      </w:r>
      <w:r w:rsidR="0015575F" w:rsidRPr="00825B0E">
        <w:rPr>
          <w:b/>
          <w:szCs w:val="24"/>
        </w:rPr>
        <w:t>Konto</w:t>
      </w:r>
      <w:r w:rsidRPr="00825B0E">
        <w:rPr>
          <w:b/>
          <w:szCs w:val="24"/>
        </w:rPr>
        <w:t xml:space="preserve"> </w:t>
      </w:r>
      <w:r w:rsidR="0015575F" w:rsidRPr="00825B0E">
        <w:rPr>
          <w:b/>
          <w:szCs w:val="24"/>
        </w:rPr>
        <w:t>nr………………………………………………………</w:t>
      </w:r>
      <w:r w:rsidR="007E2EEC" w:rsidRPr="00825B0E">
        <w:rPr>
          <w:b/>
          <w:szCs w:val="24"/>
        </w:rPr>
        <w:t>……</w:t>
      </w:r>
      <w:r w:rsidR="007E2EEC">
        <w:rPr>
          <w:b/>
          <w:szCs w:val="24"/>
        </w:rPr>
        <w:t>.</w:t>
      </w:r>
    </w:p>
    <w:p w14:paraId="6DD8FFBE" w14:textId="7AA56762" w:rsidR="0015575F" w:rsidRPr="00825B0E" w:rsidRDefault="0015575F" w:rsidP="00154D00">
      <w:pPr>
        <w:spacing w:line="360" w:lineRule="auto"/>
        <w:rPr>
          <w:b/>
          <w:szCs w:val="24"/>
        </w:rPr>
      </w:pPr>
      <w:r w:rsidRPr="00825B0E">
        <w:rPr>
          <w:b/>
          <w:szCs w:val="24"/>
        </w:rPr>
        <w:t>Om du blir beviljad fondmedel kommer pengarna att sättas in på angivet konto.</w:t>
      </w:r>
    </w:p>
    <w:p w14:paraId="0866C432" w14:textId="77777777" w:rsidR="00442A88" w:rsidRDefault="00244D85" w:rsidP="00154D00">
      <w:pPr>
        <w:spacing w:line="360" w:lineRule="auto"/>
        <w:rPr>
          <w:b/>
          <w:szCs w:val="24"/>
        </w:rPr>
      </w:pPr>
      <w:r>
        <w:rPr>
          <w:b/>
          <w:szCs w:val="24"/>
        </w:rPr>
        <w:t>Ansökan ska vara kansliet tillhanda senast 31 mars</w:t>
      </w:r>
      <w:r w:rsidR="00BB6392">
        <w:rPr>
          <w:b/>
          <w:szCs w:val="24"/>
        </w:rPr>
        <w:t xml:space="preserve">, vid frågor ring </w:t>
      </w:r>
      <w:r w:rsidR="0002532F">
        <w:rPr>
          <w:b/>
          <w:szCs w:val="24"/>
        </w:rPr>
        <w:t>070-292 02 37</w:t>
      </w:r>
      <w:r w:rsidR="00442A88">
        <w:rPr>
          <w:b/>
          <w:szCs w:val="24"/>
        </w:rPr>
        <w:t xml:space="preserve"> </w:t>
      </w:r>
    </w:p>
    <w:p w14:paraId="449663B7" w14:textId="04B238D0" w:rsidR="00825B0E" w:rsidRDefault="003E7466" w:rsidP="00154D00">
      <w:pPr>
        <w:spacing w:line="360" w:lineRule="auto"/>
        <w:rPr>
          <w:b/>
          <w:szCs w:val="24"/>
        </w:rPr>
      </w:pPr>
      <w:r>
        <w:rPr>
          <w:b/>
          <w:szCs w:val="24"/>
        </w:rPr>
        <w:t>e</w:t>
      </w:r>
      <w:r w:rsidR="00442A88">
        <w:rPr>
          <w:b/>
          <w:szCs w:val="24"/>
        </w:rPr>
        <w:t xml:space="preserve">ller </w:t>
      </w:r>
      <w:r>
        <w:rPr>
          <w:b/>
          <w:szCs w:val="24"/>
        </w:rPr>
        <w:t>mejla ostergotland@reumatiker.se</w:t>
      </w:r>
      <w:r w:rsidR="00FA5DD2">
        <w:rPr>
          <w:b/>
          <w:szCs w:val="24"/>
        </w:rPr>
        <w:t>.</w:t>
      </w:r>
    </w:p>
    <w:p w14:paraId="5218BD98" w14:textId="77777777" w:rsidR="00BB6392" w:rsidRDefault="00BB6392" w:rsidP="00154D00">
      <w:pPr>
        <w:spacing w:line="360" w:lineRule="auto"/>
        <w:rPr>
          <w:b/>
          <w:szCs w:val="24"/>
        </w:rPr>
      </w:pPr>
    </w:p>
    <w:p w14:paraId="1976C43C" w14:textId="44EEADE9" w:rsidR="00BB6392" w:rsidRPr="00825B0E" w:rsidRDefault="00BB6392" w:rsidP="00154D00">
      <w:pPr>
        <w:spacing w:line="360" w:lineRule="auto"/>
        <w:rPr>
          <w:b/>
          <w:szCs w:val="24"/>
        </w:rPr>
      </w:pPr>
      <w:r>
        <w:rPr>
          <w:b/>
          <w:szCs w:val="24"/>
        </w:rPr>
        <w:t>x</w:t>
      </w:r>
      <w:r w:rsidR="0002718C" w:rsidRPr="00825B0E">
        <w:rPr>
          <w:b/>
          <w:szCs w:val="24"/>
        </w:rPr>
        <w:t>xxxxxxxxxxxxxxxxxxxxxxxxxxxxxxxxxxxxxxxxxxxxxxxxxxxxxxxxxxxxxxxxxxxxx</w:t>
      </w:r>
      <w:r w:rsidR="00384675">
        <w:rPr>
          <w:b/>
          <w:szCs w:val="24"/>
        </w:rPr>
        <w:t>xxx</w:t>
      </w:r>
    </w:p>
    <w:p w14:paraId="6DD8FFC0" w14:textId="1DE368B7" w:rsidR="00154D00" w:rsidRPr="00825B0E" w:rsidRDefault="00D17DA7" w:rsidP="00D17DA7">
      <w:pPr>
        <w:rPr>
          <w:b/>
          <w:szCs w:val="24"/>
        </w:rPr>
      </w:pPr>
      <w:r w:rsidRPr="00825B0E">
        <w:rPr>
          <w:b/>
          <w:szCs w:val="24"/>
        </w:rPr>
        <w:t>Ansökan ska med b</w:t>
      </w:r>
      <w:r w:rsidR="00154D00" w:rsidRPr="00825B0E">
        <w:rPr>
          <w:b/>
          <w:szCs w:val="24"/>
        </w:rPr>
        <w:t xml:space="preserve">ifogat läkarintyg skickas </w:t>
      </w:r>
      <w:r w:rsidR="00244D85" w:rsidRPr="00825B0E">
        <w:rPr>
          <w:b/>
          <w:szCs w:val="24"/>
        </w:rPr>
        <w:t>till:</w:t>
      </w:r>
    </w:p>
    <w:p w14:paraId="6DD8FFC1" w14:textId="031CDF76" w:rsidR="00154D00" w:rsidRPr="00825B0E" w:rsidRDefault="00154D00" w:rsidP="00D17DA7">
      <w:pPr>
        <w:rPr>
          <w:b/>
          <w:szCs w:val="24"/>
        </w:rPr>
      </w:pPr>
      <w:r w:rsidRPr="00825B0E">
        <w:rPr>
          <w:b/>
          <w:szCs w:val="24"/>
        </w:rPr>
        <w:t>Reumatiker</w:t>
      </w:r>
      <w:r w:rsidR="00244D85">
        <w:rPr>
          <w:b/>
          <w:szCs w:val="24"/>
        </w:rPr>
        <w:t>distriktet</w:t>
      </w:r>
      <w:r w:rsidRPr="00825B0E">
        <w:rPr>
          <w:b/>
          <w:szCs w:val="24"/>
        </w:rPr>
        <w:t xml:space="preserve"> Östergötland</w:t>
      </w:r>
      <w:r w:rsidR="0002718C" w:rsidRPr="00825B0E">
        <w:rPr>
          <w:b/>
          <w:szCs w:val="24"/>
        </w:rPr>
        <w:t xml:space="preserve">                                   </w:t>
      </w:r>
    </w:p>
    <w:p w14:paraId="6DD8FFC2" w14:textId="77777777" w:rsidR="00154D00" w:rsidRPr="00825B0E" w:rsidRDefault="00154D00" w:rsidP="00D17DA7">
      <w:pPr>
        <w:rPr>
          <w:b/>
          <w:szCs w:val="24"/>
        </w:rPr>
      </w:pPr>
      <w:r w:rsidRPr="00825B0E">
        <w:rPr>
          <w:b/>
          <w:szCs w:val="24"/>
        </w:rPr>
        <w:t>Västra vägen 32</w:t>
      </w:r>
    </w:p>
    <w:p w14:paraId="6DD8FFC3" w14:textId="77777777" w:rsidR="00154D00" w:rsidRPr="00825B0E" w:rsidRDefault="00154D00" w:rsidP="00D17DA7">
      <w:pPr>
        <w:rPr>
          <w:b/>
          <w:szCs w:val="24"/>
        </w:rPr>
      </w:pPr>
      <w:r w:rsidRPr="00825B0E">
        <w:rPr>
          <w:b/>
          <w:szCs w:val="24"/>
        </w:rPr>
        <w:t>582 28 Linköping</w:t>
      </w:r>
    </w:p>
    <w:p w14:paraId="1F78A5CA" w14:textId="77777777" w:rsidR="002639AE" w:rsidRDefault="00D17DA7" w:rsidP="00D17DA7">
      <w:pPr>
        <w:rPr>
          <w:b/>
          <w:szCs w:val="24"/>
        </w:rPr>
      </w:pPr>
      <w:r w:rsidRPr="00825B0E">
        <w:rPr>
          <w:b/>
          <w:szCs w:val="24"/>
        </w:rPr>
        <w:t>Märk kuvertet: Fondansökan</w:t>
      </w:r>
    </w:p>
    <w:p w14:paraId="4383FA3E" w14:textId="4793E0C3" w:rsidR="002639AE" w:rsidRPr="002639AE" w:rsidRDefault="002639AE" w:rsidP="002639AE">
      <w:r w:rsidRPr="002639AE">
        <w:t xml:space="preserve"> </w:t>
      </w:r>
    </w:p>
    <w:sectPr w:rsidR="002639AE" w:rsidRPr="002639AE" w:rsidSect="004F1C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D6F9" w14:textId="77777777" w:rsidR="00AE0D7B" w:rsidRDefault="00AE0D7B" w:rsidP="0015575F">
      <w:r>
        <w:separator/>
      </w:r>
    </w:p>
  </w:endnote>
  <w:endnote w:type="continuationSeparator" w:id="0">
    <w:p w14:paraId="22A651B8" w14:textId="77777777" w:rsidR="00AE0D7B" w:rsidRDefault="00AE0D7B" w:rsidP="0015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5AB8" w14:textId="77777777" w:rsidR="00AE0D7B" w:rsidRDefault="00AE0D7B" w:rsidP="0015575F">
      <w:r>
        <w:separator/>
      </w:r>
    </w:p>
  </w:footnote>
  <w:footnote w:type="continuationSeparator" w:id="0">
    <w:p w14:paraId="6086696E" w14:textId="77777777" w:rsidR="00AE0D7B" w:rsidRDefault="00AE0D7B" w:rsidP="0015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FFCA" w14:textId="77777777" w:rsidR="0015575F" w:rsidRDefault="00BA42E4">
    <w:pPr>
      <w:pStyle w:val="Sidhuvud"/>
    </w:pPr>
    <w:r>
      <w:rPr>
        <w:noProof/>
        <w:lang w:eastAsia="sv-SE"/>
      </w:rPr>
      <w:drawing>
        <wp:inline distT="0" distB="0" distL="0" distR="0" wp14:anchorId="6DD8FFCD" wp14:editId="6DD8FFCE">
          <wp:extent cx="1619250" cy="590550"/>
          <wp:effectExtent l="19050" t="0" r="0" b="0"/>
          <wp:docPr id="1" name="Bildobjekt 1" descr="\\Mac\Dropbox for Business\Reumatikerförbundet\1. Pågående projekt\Grafisk profil 2017\Identitet\Märke\RGB\EMF\Reumatikerförbundet märke 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\\Mac\Dropbox for Business\Reumatikerförbundet\1. Pågående projekt\Grafisk profil 2017\Identitet\Märke\RGB\EMF\Reumatikerförbundet märke rgb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5575F">
      <w:t>'</w:t>
    </w:r>
  </w:p>
  <w:p w14:paraId="6DD8FFCB" w14:textId="77777777" w:rsidR="0015575F" w:rsidRDefault="0015575F">
    <w:pPr>
      <w:pStyle w:val="Sidhuvud"/>
    </w:pPr>
  </w:p>
  <w:p w14:paraId="6DD8FFCC" w14:textId="27E7B4EC" w:rsidR="0015575F" w:rsidRDefault="0015575F">
    <w:pPr>
      <w:pStyle w:val="Sidhuvud"/>
    </w:pPr>
    <w:r>
      <w:t>Östergötland</w:t>
    </w:r>
    <w:r w:rsidR="004F73B3">
      <w:t xml:space="preserve">              </w:t>
    </w:r>
    <w:r w:rsidR="004F73B3" w:rsidRPr="004F73B3">
      <w:rPr>
        <w:b/>
        <w:bCs/>
        <w:szCs w:val="24"/>
      </w:rPr>
      <w:t xml:space="preserve"> </w:t>
    </w:r>
    <w:r w:rsidR="00244D85">
      <w:rPr>
        <w:b/>
        <w:bCs/>
        <w:szCs w:val="24"/>
      </w:rPr>
      <w:t>REUMATIKERDISTIKTETS FONDANSÖKAN 202</w:t>
    </w:r>
    <w:r w:rsidR="00442A88">
      <w:rPr>
        <w:b/>
        <w:bCs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BC"/>
    <w:rsid w:val="0002532F"/>
    <w:rsid w:val="0002718C"/>
    <w:rsid w:val="000D1E01"/>
    <w:rsid w:val="00154D00"/>
    <w:rsid w:val="0015575F"/>
    <w:rsid w:val="001C476E"/>
    <w:rsid w:val="001E3D3B"/>
    <w:rsid w:val="00244D85"/>
    <w:rsid w:val="002639AE"/>
    <w:rsid w:val="002B15F9"/>
    <w:rsid w:val="00384675"/>
    <w:rsid w:val="003E7466"/>
    <w:rsid w:val="00442A88"/>
    <w:rsid w:val="004B30B4"/>
    <w:rsid w:val="004F1CDA"/>
    <w:rsid w:val="004F73B3"/>
    <w:rsid w:val="005948DA"/>
    <w:rsid w:val="00640FC4"/>
    <w:rsid w:val="006F6847"/>
    <w:rsid w:val="007E2EEC"/>
    <w:rsid w:val="007F2551"/>
    <w:rsid w:val="00825B0E"/>
    <w:rsid w:val="00842172"/>
    <w:rsid w:val="008D7B18"/>
    <w:rsid w:val="00933EC5"/>
    <w:rsid w:val="00957947"/>
    <w:rsid w:val="00986C46"/>
    <w:rsid w:val="009966BC"/>
    <w:rsid w:val="009A47E2"/>
    <w:rsid w:val="009F5A61"/>
    <w:rsid w:val="00A36941"/>
    <w:rsid w:val="00AE0D7B"/>
    <w:rsid w:val="00B250B1"/>
    <w:rsid w:val="00B94C3B"/>
    <w:rsid w:val="00BA42E4"/>
    <w:rsid w:val="00BB6392"/>
    <w:rsid w:val="00BC135F"/>
    <w:rsid w:val="00C269DF"/>
    <w:rsid w:val="00C53D2F"/>
    <w:rsid w:val="00D17DA7"/>
    <w:rsid w:val="00D360DE"/>
    <w:rsid w:val="00D43276"/>
    <w:rsid w:val="00DD2535"/>
    <w:rsid w:val="00EF5DAD"/>
    <w:rsid w:val="00F779AD"/>
    <w:rsid w:val="00FA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FFAD"/>
  <w15:docId w15:val="{8D625064-2CB6-4363-A89E-37CAA629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01"/>
    <w:rPr>
      <w:sz w:val="24"/>
      <w:szCs w:val="22"/>
      <w:lang w:eastAsia="en-US"/>
    </w:rPr>
  </w:style>
  <w:style w:type="paragraph" w:styleId="Rubrik1">
    <w:name w:val="heading 1"/>
    <w:basedOn w:val="Normal"/>
    <w:link w:val="Rubrik1Char"/>
    <w:uiPriority w:val="9"/>
    <w:qFormat/>
    <w:rsid w:val="002639AE"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2639AE"/>
    <w:pPr>
      <w:spacing w:before="100" w:beforeAutospacing="1" w:after="100" w:afterAutospacing="1"/>
      <w:outlineLvl w:val="1"/>
    </w:pPr>
    <w:rPr>
      <w:rFonts w:ascii="Times New Roman" w:eastAsiaTheme="minorEastAsia" w:hAnsi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5575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5575F"/>
  </w:style>
  <w:style w:type="paragraph" w:styleId="Sidfot">
    <w:name w:val="footer"/>
    <w:basedOn w:val="Normal"/>
    <w:link w:val="SidfotChar"/>
    <w:uiPriority w:val="99"/>
    <w:unhideWhenUsed/>
    <w:rsid w:val="0015575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5575F"/>
  </w:style>
  <w:style w:type="paragraph" w:styleId="Ballongtext">
    <w:name w:val="Balloon Text"/>
    <w:basedOn w:val="Normal"/>
    <w:link w:val="BallongtextChar"/>
    <w:uiPriority w:val="99"/>
    <w:semiHidden/>
    <w:unhideWhenUsed/>
    <w:rsid w:val="0015575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575F"/>
    <w:rPr>
      <w:rFonts w:ascii="Tahoma" w:hAnsi="Tahoma" w:cs="Tahoma"/>
      <w:sz w:val="16"/>
      <w:szCs w:val="16"/>
    </w:rPr>
  </w:style>
  <w:style w:type="paragraph" w:styleId="Rubrik">
    <w:name w:val="Title"/>
    <w:basedOn w:val="Normal"/>
    <w:link w:val="RubrikChar"/>
    <w:uiPriority w:val="10"/>
    <w:qFormat/>
    <w:rsid w:val="002639A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2639AE"/>
    <w:rPr>
      <w:rFonts w:ascii="Times New Roman" w:eastAsiaTheme="minorEastAsia" w:hAnsi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639AE"/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2639AE"/>
    <w:rPr>
      <w:rFonts w:ascii="Times New Roman" w:eastAsiaTheme="minorEastAsia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umatikerdistriktet\Dropbox\Desktop\Resor\Ungern%202019\Ans&#246;kan%20om%20fondmedel%20distrikte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271E3-807F-46E1-8F42-61C03160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 om fondmedel distriktet</Template>
  <TotalTime>8</TotalTime>
  <Pages>1</Pages>
  <Words>213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Reumatikerdistriktet</dc:creator>
  <cp:lastModifiedBy>Reumatikerdistriktet Östergötland</cp:lastModifiedBy>
  <cp:revision>10</cp:revision>
  <cp:lastPrinted>2024-01-24T09:45:00Z</cp:lastPrinted>
  <dcterms:created xsi:type="dcterms:W3CDTF">2025-12-18T08:59:00Z</dcterms:created>
  <dcterms:modified xsi:type="dcterms:W3CDTF">2026-01-15T12:37:00Z</dcterms:modified>
</cp:coreProperties>
</file>